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04C2" w14:textId="0AF96768" w:rsidR="00E41963" w:rsidRPr="00493AB0" w:rsidRDefault="00493AB0" w:rsidP="00493AB0">
      <w:pPr>
        <w:pStyle w:val="Data"/>
        <w:spacing w:after="0"/>
        <w:jc w:val="center"/>
        <w:rPr>
          <w:color w:val="auto"/>
        </w:rPr>
      </w:pPr>
      <w:r w:rsidRPr="00493AB0">
        <w:rPr>
          <w:color w:val="auto"/>
        </w:rPr>
        <w:t>MAZOWIECKI OŚRODEK DORADZTWA ROLNICZEGO</w:t>
      </w:r>
    </w:p>
    <w:p w14:paraId="1D00ACD7" w14:textId="4651FD3A" w:rsidR="00493AB0" w:rsidRPr="00493AB0" w:rsidRDefault="00493AB0" w:rsidP="00493AB0">
      <w:pPr>
        <w:spacing w:after="0"/>
        <w:jc w:val="center"/>
        <w:rPr>
          <w:color w:val="auto"/>
        </w:rPr>
      </w:pPr>
      <w:r w:rsidRPr="00493AB0">
        <w:rPr>
          <w:color w:val="auto"/>
        </w:rPr>
        <w:t xml:space="preserve">ODDZIAŁ </w:t>
      </w:r>
      <w:r w:rsidR="003A703A">
        <w:rPr>
          <w:color w:val="auto"/>
        </w:rPr>
        <w:t>SIEDLCE</w:t>
      </w:r>
    </w:p>
    <w:p w14:paraId="752DD660" w14:textId="77777777" w:rsidR="00493AB0" w:rsidRPr="00493AB0" w:rsidRDefault="00493AB0" w:rsidP="00493AB0">
      <w:pPr>
        <w:spacing w:after="0"/>
        <w:jc w:val="center"/>
      </w:pPr>
    </w:p>
    <w:p w14:paraId="4BDF5F6C" w14:textId="3CD0679A" w:rsidR="002A4E9A" w:rsidRDefault="00A77B91" w:rsidP="005F7A5E">
      <w:pPr>
        <w:pStyle w:val="Tytu"/>
        <w:jc w:val="center"/>
      </w:pPr>
      <w:r>
        <w:t>OLIMPIADA WIEDZY ROLNICZEJ</w:t>
      </w:r>
    </w:p>
    <w:p w14:paraId="22235591" w14:textId="6D8EC535" w:rsidR="00A77B91" w:rsidRPr="00A77B91" w:rsidRDefault="00A77B91" w:rsidP="00A77B91">
      <w:pPr>
        <w:rPr>
          <w:sz w:val="32"/>
          <w:szCs w:val="32"/>
        </w:rPr>
      </w:pPr>
      <w:r w:rsidRPr="00A77B91">
        <w:rPr>
          <w:sz w:val="32"/>
          <w:szCs w:val="32"/>
        </w:rPr>
        <w:t>Etap oddziałowy</w:t>
      </w:r>
    </w:p>
    <w:p w14:paraId="0A796288" w14:textId="77777777" w:rsidR="00FB5FAA" w:rsidRDefault="00A77B91" w:rsidP="00FB5FAA">
      <w:pPr>
        <w:spacing w:after="0"/>
        <w:rPr>
          <w:lang w:bidi="pl-PL"/>
        </w:rPr>
      </w:pPr>
      <w:r>
        <w:t>17.10</w:t>
      </w:r>
      <w:r w:rsidR="00286776">
        <w:t>.2025 r.</w:t>
      </w:r>
      <w:r w:rsidR="00B23B2D">
        <w:rPr>
          <w:lang w:bidi="pl-PL"/>
        </w:rPr>
        <w:t> | </w:t>
      </w:r>
      <w:r w:rsidR="00E55F5A">
        <w:t xml:space="preserve">ul. </w:t>
      </w:r>
      <w:r w:rsidR="003A703A">
        <w:t>Sokołowska</w:t>
      </w:r>
      <w:r w:rsidR="00E55F5A">
        <w:t xml:space="preserve"> 1</w:t>
      </w:r>
      <w:r w:rsidR="00FB5FAA">
        <w:t>6</w:t>
      </w:r>
      <w:r w:rsidR="00E55F5A">
        <w:t>1, 0</w:t>
      </w:r>
      <w:r w:rsidR="003A703A">
        <w:t>8</w:t>
      </w:r>
      <w:r w:rsidR="00E55F5A">
        <w:t>-1</w:t>
      </w:r>
      <w:r w:rsidR="003A703A">
        <w:t>1</w:t>
      </w:r>
      <w:r w:rsidR="00E55F5A">
        <w:t xml:space="preserve">0 </w:t>
      </w:r>
      <w:r w:rsidR="003A703A">
        <w:t>Siedlce</w:t>
      </w:r>
      <w:r w:rsidR="00B23B2D">
        <w:rPr>
          <w:lang w:bidi="pl-PL"/>
        </w:rPr>
        <w:t> | </w:t>
      </w:r>
    </w:p>
    <w:p w14:paraId="172626C0" w14:textId="1468DDBC" w:rsidR="00FB5FAA" w:rsidRDefault="00FB5FAA" w:rsidP="00FB5FAA">
      <w:pPr>
        <w:spacing w:after="0"/>
        <w:rPr>
          <w:lang w:bidi="pl-PL"/>
        </w:rPr>
      </w:pPr>
      <w:r>
        <w:rPr>
          <w:lang w:bidi="pl-PL"/>
        </w:rPr>
        <w:t xml:space="preserve">Akademia Nauk Stosowanych </w:t>
      </w:r>
      <w:proofErr w:type="spellStart"/>
      <w:r>
        <w:rPr>
          <w:lang w:bidi="pl-PL"/>
        </w:rPr>
        <w:t>Mazovia</w:t>
      </w:r>
      <w:proofErr w:type="spellEnd"/>
      <w:r>
        <w:rPr>
          <w:lang w:bidi="pl-PL"/>
        </w:rPr>
        <w:t xml:space="preserve"> (Sala</w:t>
      </w:r>
      <w:r w:rsidRPr="00FB5FAA">
        <w:rPr>
          <w:lang w:bidi="pl-PL"/>
        </w:rPr>
        <w:t xml:space="preserve"> A3-016</w:t>
      </w:r>
      <w:r>
        <w:rPr>
          <w:lang w:bidi="pl-PL"/>
        </w:rPr>
        <w:t>)</w:t>
      </w:r>
    </w:p>
    <w:p w14:paraId="61FD3EAC" w14:textId="77777777" w:rsidR="00FB5FAA" w:rsidRPr="005C14B4" w:rsidRDefault="00FB5FAA" w:rsidP="00FB5FAA">
      <w:pPr>
        <w:spacing w:after="0"/>
        <w:rPr>
          <w:lang w:bidi="pl-PL"/>
        </w:rPr>
      </w:pPr>
    </w:p>
    <w:tbl>
      <w:tblPr>
        <w:tblStyle w:val="TabelaListazada"/>
        <w:tblW w:w="5295" w:type="pct"/>
        <w:tblInd w:w="-572" w:type="dxa"/>
        <w:tblLook w:val="04A0" w:firstRow="1" w:lastRow="0" w:firstColumn="1" w:lastColumn="0" w:noHBand="0" w:noVBand="1"/>
        <w:tblDescription w:val="Lista zadań zawierająca zadania, terminy, informacje o wykonaniu zadań i inicjały"/>
      </w:tblPr>
      <w:tblGrid>
        <w:gridCol w:w="2977"/>
        <w:gridCol w:w="7230"/>
      </w:tblGrid>
      <w:tr w:rsidR="00493AB0" w14:paraId="387D4EDF" w14:textId="77777777" w:rsidTr="00493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4" w:space="0" w:color="7F7F7F" w:themeColor="text1" w:themeTint="80"/>
            </w:tcBorders>
            <w:shd w:val="clear" w:color="auto" w:fill="475C18" w:themeFill="accent2" w:themeFillShade="80"/>
            <w:vAlign w:val="bottom"/>
          </w:tcPr>
          <w:p w14:paraId="3F751598" w14:textId="4B0B59E8" w:rsidR="00493AB0" w:rsidRDefault="00493AB0" w:rsidP="00286776">
            <w:pPr>
              <w:jc w:val="center"/>
            </w:pPr>
            <w:r>
              <w:t>godzina</w:t>
            </w:r>
          </w:p>
        </w:tc>
        <w:tc>
          <w:tcPr>
            <w:tcW w:w="7229" w:type="dxa"/>
            <w:vAlign w:val="center"/>
          </w:tcPr>
          <w:p w14:paraId="09CA3699" w14:textId="4EBC28E7" w:rsidR="00493AB0" w:rsidRPr="00493AB0" w:rsidRDefault="00493AB0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darkMagenta"/>
              </w:rPr>
            </w:pPr>
          </w:p>
        </w:tc>
      </w:tr>
      <w:tr w:rsidR="00493AB0" w14:paraId="76ACA0C9" w14:textId="77777777" w:rsidTr="00493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A478E7D" w14:textId="7B92629B" w:rsidR="00493AB0" w:rsidRDefault="00493AB0" w:rsidP="00E41963">
            <w:pPr>
              <w:jc w:val="center"/>
            </w:pPr>
            <w:r w:rsidRPr="00C72073">
              <w:rPr>
                <w:rFonts w:cstheme="minorHAnsi"/>
              </w:rPr>
              <w:t>9.30 - 10.00</w:t>
            </w:r>
            <w:r>
              <w:rPr>
                <w:rFonts w:cstheme="minorHAnsi"/>
              </w:rPr>
              <w:t xml:space="preserve">      </w:t>
            </w:r>
          </w:p>
        </w:tc>
        <w:tc>
          <w:tcPr>
            <w:tcW w:w="7229" w:type="dxa"/>
            <w:vAlign w:val="center"/>
          </w:tcPr>
          <w:p w14:paraId="66322434" w14:textId="47B81D3B" w:rsidR="00493AB0" w:rsidRDefault="00493AB0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073">
              <w:rPr>
                <w:rFonts w:cstheme="minorHAnsi"/>
              </w:rPr>
              <w:t>Rejestracja uczestników</w:t>
            </w:r>
            <w:r>
              <w:rPr>
                <w:rFonts w:cstheme="minorHAnsi"/>
              </w:rPr>
              <w:t xml:space="preserve"> i konsultacje </w:t>
            </w:r>
            <w:r>
              <w:t>indywidualne</w:t>
            </w:r>
            <w:r>
              <w:rPr>
                <w:rFonts w:cstheme="minorHAnsi"/>
              </w:rPr>
              <w:t xml:space="preserve"> wykładowcy</w:t>
            </w:r>
          </w:p>
        </w:tc>
      </w:tr>
      <w:tr w:rsidR="00493AB0" w:rsidRPr="00E55F5A" w14:paraId="6285E6E1" w14:textId="77777777" w:rsidTr="00493A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7A14943" w14:textId="7DC90C88" w:rsidR="00493AB0" w:rsidRDefault="00493AB0" w:rsidP="00E41963">
            <w:pPr>
              <w:jc w:val="center"/>
            </w:pPr>
            <w:r>
              <w:rPr>
                <w:rFonts w:cstheme="minorHAnsi"/>
              </w:rPr>
              <w:t xml:space="preserve">10.00 - 10.10     </w:t>
            </w:r>
          </w:p>
        </w:tc>
        <w:tc>
          <w:tcPr>
            <w:tcW w:w="7229" w:type="dxa"/>
            <w:vAlign w:val="center"/>
          </w:tcPr>
          <w:p w14:paraId="61846E1F" w14:textId="3FF9A747" w:rsidR="00493AB0" w:rsidRDefault="00493AB0" w:rsidP="003A70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theme="minorHAnsi"/>
              </w:rPr>
              <w:t xml:space="preserve">Otwarcie Olimpiady – </w:t>
            </w:r>
            <w:r w:rsidR="003A703A" w:rsidRPr="003A703A">
              <w:rPr>
                <w:rFonts w:cstheme="minorHAnsi"/>
              </w:rPr>
              <w:t>Dariusz</w:t>
            </w:r>
            <w:r w:rsidRPr="003A703A">
              <w:rPr>
                <w:rFonts w:cstheme="minorHAnsi"/>
              </w:rPr>
              <w:t xml:space="preserve"> </w:t>
            </w:r>
            <w:r w:rsidR="003A703A" w:rsidRPr="003A703A">
              <w:rPr>
                <w:rFonts w:cstheme="minorHAnsi"/>
              </w:rPr>
              <w:t xml:space="preserve">Ślęczkowski </w:t>
            </w:r>
            <w:r w:rsidRPr="003A703A">
              <w:rPr>
                <w:rFonts w:cstheme="minorHAnsi"/>
              </w:rPr>
              <w:t>dyrektor Mazowieckiego Ośrodka Doradztwa</w:t>
            </w:r>
            <w:r w:rsidR="005F7A5E" w:rsidRPr="003A703A">
              <w:rPr>
                <w:rFonts w:cstheme="minorHAnsi"/>
              </w:rPr>
              <w:t xml:space="preserve"> Rolniczego Oddział </w:t>
            </w:r>
            <w:r w:rsidR="003A703A" w:rsidRPr="003A703A">
              <w:rPr>
                <w:rFonts w:cstheme="minorHAnsi"/>
              </w:rPr>
              <w:t>Siedlce</w:t>
            </w:r>
          </w:p>
        </w:tc>
      </w:tr>
      <w:tr w:rsidR="00493AB0" w:rsidRPr="00E55F5A" w14:paraId="6951D4E1" w14:textId="77777777" w:rsidTr="00493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A4CA826" w14:textId="3FDCD2E3" w:rsidR="00493AB0" w:rsidRDefault="00493AB0" w:rsidP="00E41963">
            <w:pPr>
              <w:jc w:val="center"/>
            </w:pPr>
            <w:r>
              <w:rPr>
                <w:rFonts w:cstheme="minorHAnsi"/>
              </w:rPr>
              <w:t xml:space="preserve">10.10 - 11.00     </w:t>
            </w:r>
          </w:p>
        </w:tc>
        <w:tc>
          <w:tcPr>
            <w:tcW w:w="7229" w:type="dxa"/>
            <w:vAlign w:val="center"/>
          </w:tcPr>
          <w:p w14:paraId="29DB98D1" w14:textId="24AA0ED8" w:rsidR="00493AB0" w:rsidRDefault="00493AB0" w:rsidP="00223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073">
              <w:rPr>
                <w:rFonts w:cstheme="minorHAnsi"/>
              </w:rPr>
              <w:t>Rozwiązywanie testu</w:t>
            </w:r>
          </w:p>
        </w:tc>
      </w:tr>
      <w:tr w:rsidR="00493AB0" w:rsidRPr="00E55F5A" w14:paraId="6FC0A47C" w14:textId="77777777" w:rsidTr="00493A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7C247F0" w14:textId="72EB8DA3" w:rsidR="00493AB0" w:rsidRDefault="00493AB0" w:rsidP="00223A66">
            <w:pPr>
              <w:jc w:val="center"/>
            </w:pPr>
            <w:r>
              <w:rPr>
                <w:rFonts w:cstheme="minorHAnsi"/>
              </w:rPr>
              <w:t xml:space="preserve">11.00 - 11.10     </w:t>
            </w:r>
          </w:p>
        </w:tc>
        <w:tc>
          <w:tcPr>
            <w:tcW w:w="7229" w:type="dxa"/>
            <w:vAlign w:val="center"/>
          </w:tcPr>
          <w:p w14:paraId="434E8972" w14:textId="608331DC" w:rsidR="00493AB0" w:rsidRDefault="00493AB0" w:rsidP="00223A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Przerwa kawowa</w:t>
            </w:r>
          </w:p>
        </w:tc>
      </w:tr>
      <w:tr w:rsidR="00493AB0" w14:paraId="7342A7BF" w14:textId="77777777" w:rsidTr="00493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5F735C2" w14:textId="71776A47" w:rsidR="00493AB0" w:rsidRDefault="00493AB0" w:rsidP="00223A66">
            <w:pPr>
              <w:jc w:val="center"/>
            </w:pPr>
            <w:r>
              <w:rPr>
                <w:rFonts w:cstheme="minorHAnsi"/>
              </w:rPr>
              <w:t xml:space="preserve">11.10 - 12.10     </w:t>
            </w:r>
          </w:p>
        </w:tc>
        <w:tc>
          <w:tcPr>
            <w:tcW w:w="7229" w:type="dxa"/>
            <w:vAlign w:val="center"/>
          </w:tcPr>
          <w:p w14:paraId="7EDFE554" w14:textId="77777777" w:rsidR="007450C9" w:rsidRDefault="00493AB0" w:rsidP="003A7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A703A">
              <w:rPr>
                <w:rFonts w:cstheme="minorHAnsi"/>
              </w:rPr>
              <w:t xml:space="preserve">Wykład </w:t>
            </w:r>
            <w:r w:rsidR="003A703A" w:rsidRPr="003A703A">
              <w:rPr>
                <w:rFonts w:cstheme="minorHAnsi"/>
              </w:rPr>
              <w:t>„Rolnictwo 4.0 w adaptacji do zmian klimatu. Inteligentne nawadnianie. Paszportyzacja żywności”</w:t>
            </w:r>
          </w:p>
          <w:p w14:paraId="37D61C28" w14:textId="68C23E60" w:rsidR="00493AB0" w:rsidRPr="003A703A" w:rsidRDefault="003A703A" w:rsidP="003A7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A703A">
              <w:rPr>
                <w:rFonts w:cstheme="minorHAnsi"/>
              </w:rPr>
              <w:t xml:space="preserve">- </w:t>
            </w:r>
            <w:proofErr w:type="spellStart"/>
            <w:r w:rsidRPr="003A703A">
              <w:rPr>
                <w:rFonts w:cstheme="minorHAnsi"/>
                <w:lang w:val="de-DE"/>
              </w:rPr>
              <w:t>Dr</w:t>
            </w:r>
            <w:proofErr w:type="spellEnd"/>
            <w:r w:rsidRPr="003A703A">
              <w:rPr>
                <w:rFonts w:cstheme="minorHAnsi"/>
                <w:lang w:val="de-DE"/>
              </w:rPr>
              <w:t xml:space="preserve"> hab. </w:t>
            </w:r>
            <w:proofErr w:type="spellStart"/>
            <w:r w:rsidRPr="003A703A">
              <w:rPr>
                <w:rFonts w:cstheme="minorHAnsi"/>
                <w:lang w:val="de-DE"/>
              </w:rPr>
              <w:t>inż</w:t>
            </w:r>
            <w:proofErr w:type="spellEnd"/>
            <w:r w:rsidRPr="003A703A">
              <w:rPr>
                <w:rFonts w:cstheme="minorHAnsi"/>
                <w:lang w:val="de-DE"/>
              </w:rPr>
              <w:t xml:space="preserve">. Rafał Wawer </w:t>
            </w:r>
            <w:r w:rsidRPr="003A703A">
              <w:rPr>
                <w:rFonts w:cstheme="minorHAnsi"/>
              </w:rPr>
              <w:t>Instytut Uprawy Nawożenia i Gleboznawstwa – Państwowy Instytut Badawczy</w:t>
            </w:r>
          </w:p>
        </w:tc>
      </w:tr>
      <w:tr w:rsidR="00493AB0" w14:paraId="0DA76CD0" w14:textId="77777777" w:rsidTr="00493A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F2A3D53" w14:textId="70E67B07" w:rsidR="00493AB0" w:rsidRDefault="00493AB0" w:rsidP="00927086">
            <w:pPr>
              <w:jc w:val="center"/>
            </w:pPr>
            <w:r>
              <w:rPr>
                <w:rFonts w:cstheme="minorHAnsi"/>
              </w:rPr>
              <w:t xml:space="preserve">12.10 - 12.20     </w:t>
            </w:r>
          </w:p>
        </w:tc>
        <w:tc>
          <w:tcPr>
            <w:tcW w:w="7229" w:type="dxa"/>
            <w:vAlign w:val="center"/>
          </w:tcPr>
          <w:p w14:paraId="727F8B91" w14:textId="524602D8" w:rsidR="00493AB0" w:rsidRDefault="00493AB0" w:rsidP="009270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72073">
              <w:rPr>
                <w:rFonts w:cstheme="minorHAnsi"/>
              </w:rPr>
              <w:t xml:space="preserve">Przerwa  </w:t>
            </w:r>
          </w:p>
        </w:tc>
      </w:tr>
      <w:tr w:rsidR="00493AB0" w14:paraId="26F1A41C" w14:textId="77777777" w:rsidTr="00493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DB33409" w14:textId="1ECD37E4" w:rsidR="00493AB0" w:rsidRDefault="00493AB0" w:rsidP="00927086">
            <w:pPr>
              <w:jc w:val="center"/>
            </w:pPr>
            <w:r>
              <w:rPr>
                <w:rFonts w:cstheme="minorHAnsi"/>
              </w:rPr>
              <w:t xml:space="preserve">12.20 - 13.00     </w:t>
            </w:r>
          </w:p>
        </w:tc>
        <w:tc>
          <w:tcPr>
            <w:tcW w:w="7229" w:type="dxa"/>
            <w:vAlign w:val="center"/>
          </w:tcPr>
          <w:p w14:paraId="0EE01DB5" w14:textId="1200D24A" w:rsidR="00493AB0" w:rsidRPr="00E55F5A" w:rsidRDefault="00493AB0" w:rsidP="00927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073">
              <w:rPr>
                <w:rFonts w:cstheme="minorHAnsi"/>
              </w:rPr>
              <w:t>Finał</w:t>
            </w:r>
          </w:p>
        </w:tc>
      </w:tr>
      <w:tr w:rsidR="00493AB0" w14:paraId="10C66041" w14:textId="77777777" w:rsidTr="00493A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6EAD2AD" w14:textId="4FF13162" w:rsidR="00493AB0" w:rsidRDefault="00493AB0" w:rsidP="00927086">
            <w:pPr>
              <w:jc w:val="center"/>
            </w:pPr>
            <w:r>
              <w:rPr>
                <w:rFonts w:cstheme="minorHAnsi"/>
              </w:rPr>
              <w:t xml:space="preserve">13.00 – 13.30    </w:t>
            </w:r>
          </w:p>
        </w:tc>
        <w:tc>
          <w:tcPr>
            <w:tcW w:w="7229" w:type="dxa"/>
            <w:vAlign w:val="center"/>
          </w:tcPr>
          <w:p w14:paraId="59A134E0" w14:textId="7D53DF0E" w:rsidR="00493AB0" w:rsidRPr="00E55F5A" w:rsidRDefault="00493AB0" w:rsidP="009270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Konsultacje indywidualne </w:t>
            </w:r>
            <w:r>
              <w:rPr>
                <w:rFonts w:cstheme="minorHAnsi"/>
              </w:rPr>
              <w:t>wykładowcy</w:t>
            </w:r>
          </w:p>
        </w:tc>
      </w:tr>
      <w:tr w:rsidR="00493AB0" w:rsidRPr="00E8727F" w14:paraId="62B65429" w14:textId="77777777" w:rsidTr="00493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B0626E0" w14:textId="6F429409" w:rsidR="00493AB0" w:rsidRDefault="00493AB0" w:rsidP="00927086">
            <w:pPr>
              <w:jc w:val="center"/>
            </w:pPr>
            <w:r>
              <w:rPr>
                <w:rFonts w:cstheme="minorHAnsi"/>
              </w:rPr>
              <w:t xml:space="preserve">13.30 - 13.40     </w:t>
            </w:r>
          </w:p>
        </w:tc>
        <w:tc>
          <w:tcPr>
            <w:tcW w:w="7229" w:type="dxa"/>
            <w:vAlign w:val="center"/>
          </w:tcPr>
          <w:p w14:paraId="660E4BDF" w14:textId="60C25456" w:rsidR="00493AB0" w:rsidRDefault="00493AB0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073">
              <w:rPr>
                <w:rFonts w:cstheme="minorHAnsi"/>
              </w:rPr>
              <w:t xml:space="preserve">Przerwa  </w:t>
            </w:r>
          </w:p>
        </w:tc>
      </w:tr>
      <w:tr w:rsidR="00493AB0" w:rsidRPr="00E8727F" w14:paraId="67EA0536" w14:textId="77777777" w:rsidTr="00493A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296FB18" w14:textId="280C033C" w:rsidR="00493AB0" w:rsidRDefault="00493AB0" w:rsidP="00927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13.40 - 14.00     </w:t>
            </w:r>
          </w:p>
        </w:tc>
        <w:tc>
          <w:tcPr>
            <w:tcW w:w="7229" w:type="dxa"/>
            <w:vAlign w:val="center"/>
          </w:tcPr>
          <w:p w14:paraId="352BAF1F" w14:textId="13775FD7" w:rsidR="00493AB0" w:rsidRPr="00C72073" w:rsidRDefault="00493AB0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72073">
              <w:rPr>
                <w:rFonts w:cstheme="minorHAnsi"/>
              </w:rPr>
              <w:t>Ogłoszenie wyników i wręczenie nagród</w:t>
            </w:r>
          </w:p>
        </w:tc>
      </w:tr>
      <w:tr w:rsidR="00493AB0" w:rsidRPr="00E8727F" w14:paraId="26C432B1" w14:textId="77777777" w:rsidTr="00493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26F214F" w14:textId="0CD6FA8D" w:rsidR="00493AB0" w:rsidRDefault="00493AB0" w:rsidP="00927086">
            <w:pPr>
              <w:jc w:val="center"/>
            </w:pPr>
            <w:r>
              <w:rPr>
                <w:rFonts w:cstheme="minorHAnsi"/>
              </w:rPr>
              <w:t xml:space="preserve">14.00     </w:t>
            </w:r>
          </w:p>
        </w:tc>
        <w:tc>
          <w:tcPr>
            <w:tcW w:w="7229" w:type="dxa"/>
            <w:vAlign w:val="center"/>
          </w:tcPr>
          <w:p w14:paraId="6C5DB16F" w14:textId="0C3930C5" w:rsidR="00493AB0" w:rsidRDefault="00493AB0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Dyskusja, zakończenie, obiad</w:t>
            </w:r>
            <w:r w:rsidRPr="00286776">
              <w:t xml:space="preserve">  </w:t>
            </w:r>
          </w:p>
        </w:tc>
      </w:tr>
    </w:tbl>
    <w:p w14:paraId="74F95E9A" w14:textId="082BDF2A" w:rsidR="00286776" w:rsidRDefault="00286776" w:rsidP="00286776"/>
    <w:p w14:paraId="6C0D919B" w14:textId="77777777" w:rsidR="003A703A" w:rsidRPr="00E8727F" w:rsidRDefault="003A703A" w:rsidP="00286776"/>
    <w:p w14:paraId="1DAF271E" w14:textId="1820D4A2" w:rsidR="00286776" w:rsidRPr="00E8727F" w:rsidRDefault="00286776" w:rsidP="00286776">
      <w:pPr>
        <w:contextualSpacing/>
        <w:jc w:val="center"/>
        <w:rPr>
          <w:rFonts w:ascii="Calibri" w:hAnsi="Calibri" w:cs="Calibri"/>
          <w:b/>
          <w:bCs/>
          <w:kern w:val="32"/>
          <w:sz w:val="20"/>
          <w:szCs w:val="18"/>
        </w:rPr>
      </w:pPr>
    </w:p>
    <w:p w14:paraId="637C7666" w14:textId="161D149E" w:rsidR="00286776" w:rsidRPr="00E8727F" w:rsidRDefault="00286776" w:rsidP="00286776">
      <w:r>
        <w:rPr>
          <w:rFonts w:ascii="Calibri" w:hAnsi="Calibri" w:cs="Calibri"/>
          <w:b/>
          <w:bCs/>
          <w:noProof/>
          <w:kern w:val="32"/>
          <w:sz w:val="20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 wp14:anchorId="64472751" wp14:editId="69AD011D">
            <wp:simplePos x="0" y="0"/>
            <wp:positionH relativeFrom="column">
              <wp:posOffset>3544570</wp:posOffset>
            </wp:positionH>
            <wp:positionV relativeFrom="paragraph">
              <wp:posOffset>215900</wp:posOffset>
            </wp:positionV>
            <wp:extent cx="3456713" cy="1103630"/>
            <wp:effectExtent l="0" t="0" r="0" b="0"/>
            <wp:wrapNone/>
            <wp:docPr id="10858737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73769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13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kern w:val="32"/>
          <w:sz w:val="20"/>
          <w:szCs w:val="18"/>
          <w:lang w:eastAsia="pl-PL"/>
        </w:rPr>
        <w:drawing>
          <wp:anchor distT="0" distB="0" distL="114300" distR="114300" simplePos="0" relativeHeight="251661312" behindDoc="1" locked="0" layoutInCell="1" allowOverlap="1" wp14:anchorId="06C8DA37" wp14:editId="793A8BFD">
            <wp:simplePos x="0" y="0"/>
            <wp:positionH relativeFrom="column">
              <wp:posOffset>2569845</wp:posOffset>
            </wp:positionH>
            <wp:positionV relativeFrom="paragraph">
              <wp:posOffset>278130</wp:posOffset>
            </wp:positionV>
            <wp:extent cx="1118544" cy="876084"/>
            <wp:effectExtent l="0" t="0" r="5715" b="635"/>
            <wp:wrapNone/>
            <wp:docPr id="19261115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11546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44" cy="87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kern w:val="32"/>
          <w:sz w:val="20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2DE7E4BB" wp14:editId="582E5CE6">
            <wp:simplePos x="0" y="0"/>
            <wp:positionH relativeFrom="column">
              <wp:posOffset>-791845</wp:posOffset>
            </wp:positionH>
            <wp:positionV relativeFrom="paragraph">
              <wp:posOffset>276860</wp:posOffset>
            </wp:positionV>
            <wp:extent cx="1724025" cy="927266"/>
            <wp:effectExtent l="0" t="0" r="0" b="6350"/>
            <wp:wrapNone/>
            <wp:docPr id="9581338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33825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2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82E7C" w14:textId="679319DE" w:rsidR="00B23B2D" w:rsidRPr="00E8727F" w:rsidRDefault="00286776">
      <w:r>
        <w:rPr>
          <w:rFonts w:ascii="Calibri" w:hAnsi="Calibri" w:cs="Calibri"/>
          <w:b/>
          <w:bCs/>
          <w:noProof/>
          <w:kern w:val="32"/>
          <w:sz w:val="20"/>
          <w:szCs w:val="18"/>
          <w:lang w:eastAsia="pl-PL"/>
        </w:rPr>
        <w:drawing>
          <wp:anchor distT="0" distB="0" distL="114300" distR="114300" simplePos="0" relativeHeight="251662336" behindDoc="1" locked="0" layoutInCell="1" allowOverlap="1" wp14:anchorId="4D9E4E46" wp14:editId="6E6DBC67">
            <wp:simplePos x="0" y="0"/>
            <wp:positionH relativeFrom="column">
              <wp:posOffset>1050290</wp:posOffset>
            </wp:positionH>
            <wp:positionV relativeFrom="paragraph">
              <wp:posOffset>104204</wp:posOffset>
            </wp:positionV>
            <wp:extent cx="1329868" cy="476250"/>
            <wp:effectExtent l="0" t="0" r="3810" b="0"/>
            <wp:wrapNone/>
            <wp:docPr id="16967572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5721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6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3B2D" w:rsidRPr="00E8727F">
      <w:footerReference w:type="default" r:id="rId12"/>
      <w:pgSz w:w="12240" w:h="15840"/>
      <w:pgMar w:top="1008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9156" w14:textId="77777777" w:rsidR="00585CD0" w:rsidRDefault="00585CD0">
      <w:pPr>
        <w:spacing w:after="0" w:line="240" w:lineRule="auto"/>
      </w:pPr>
      <w:r>
        <w:separator/>
      </w:r>
    </w:p>
  </w:endnote>
  <w:endnote w:type="continuationSeparator" w:id="0">
    <w:p w14:paraId="3638B7AE" w14:textId="77777777" w:rsidR="00585CD0" w:rsidRDefault="0058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E804" w14:textId="1CE3A94A" w:rsidR="001069F9" w:rsidRDefault="00C37065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A77B91">
      <w:rPr>
        <w:noProof/>
        <w:lang w:bidi="pl-PL"/>
      </w:rPr>
      <w:t>2</w:t>
    </w:r>
    <w:r>
      <w:rPr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C421" w14:textId="77777777" w:rsidR="00585CD0" w:rsidRDefault="00585CD0">
      <w:pPr>
        <w:spacing w:after="0" w:line="240" w:lineRule="auto"/>
      </w:pPr>
      <w:r>
        <w:separator/>
      </w:r>
    </w:p>
  </w:footnote>
  <w:footnote w:type="continuationSeparator" w:id="0">
    <w:p w14:paraId="33E840FD" w14:textId="77777777" w:rsidR="00585CD0" w:rsidRDefault="0058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9F1491"/>
    <w:multiLevelType w:val="hybridMultilevel"/>
    <w:tmpl w:val="970A00E8"/>
    <w:lvl w:ilvl="0" w:tplc="663A432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D0B6B"/>
    <w:multiLevelType w:val="hybridMultilevel"/>
    <w:tmpl w:val="C97410DC"/>
    <w:lvl w:ilvl="0" w:tplc="218EC6D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76"/>
    <w:rsid w:val="00012114"/>
    <w:rsid w:val="00032192"/>
    <w:rsid w:val="000654A8"/>
    <w:rsid w:val="0007599E"/>
    <w:rsid w:val="0009257B"/>
    <w:rsid w:val="001069F9"/>
    <w:rsid w:val="0014365F"/>
    <w:rsid w:val="00174E19"/>
    <w:rsid w:val="00223A66"/>
    <w:rsid w:val="00247307"/>
    <w:rsid w:val="0027747B"/>
    <w:rsid w:val="00286776"/>
    <w:rsid w:val="002A4E9A"/>
    <w:rsid w:val="002C26D5"/>
    <w:rsid w:val="002E396E"/>
    <w:rsid w:val="00354EAE"/>
    <w:rsid w:val="00374ACF"/>
    <w:rsid w:val="003A703A"/>
    <w:rsid w:val="003B40E2"/>
    <w:rsid w:val="003D763E"/>
    <w:rsid w:val="00432943"/>
    <w:rsid w:val="00493AB0"/>
    <w:rsid w:val="005105F7"/>
    <w:rsid w:val="00531FBE"/>
    <w:rsid w:val="00582082"/>
    <w:rsid w:val="00585CD0"/>
    <w:rsid w:val="005C14B4"/>
    <w:rsid w:val="005F1C3C"/>
    <w:rsid w:val="005F7A5E"/>
    <w:rsid w:val="006019E0"/>
    <w:rsid w:val="00695760"/>
    <w:rsid w:val="007450C9"/>
    <w:rsid w:val="00927086"/>
    <w:rsid w:val="009B7D25"/>
    <w:rsid w:val="009D3403"/>
    <w:rsid w:val="00A124EC"/>
    <w:rsid w:val="00A3552E"/>
    <w:rsid w:val="00A77B91"/>
    <w:rsid w:val="00B13C64"/>
    <w:rsid w:val="00B23B2D"/>
    <w:rsid w:val="00B67284"/>
    <w:rsid w:val="00B847F3"/>
    <w:rsid w:val="00BF5E1F"/>
    <w:rsid w:val="00C37065"/>
    <w:rsid w:val="00C976B1"/>
    <w:rsid w:val="00CB5E99"/>
    <w:rsid w:val="00D033B4"/>
    <w:rsid w:val="00DB4BD9"/>
    <w:rsid w:val="00DE694C"/>
    <w:rsid w:val="00E275BB"/>
    <w:rsid w:val="00E41963"/>
    <w:rsid w:val="00E55F5A"/>
    <w:rsid w:val="00E8727F"/>
    <w:rsid w:val="00EC49B3"/>
    <w:rsid w:val="00FB5FAA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8C62B"/>
  <w15:chartTrackingRefBased/>
  <w15:docId w15:val="{F070D20D-F575-46D7-AF3D-F90613C0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pl-PL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4EC"/>
  </w:style>
  <w:style w:type="paragraph" w:styleId="Nagwek1">
    <w:name w:val="heading 1"/>
    <w:basedOn w:val="Normalny"/>
    <w:next w:val="Normalny"/>
    <w:link w:val="Nagwek1Znak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aZnak">
    <w:name w:val="Data Znak"/>
    <w:basedOn w:val="Domylnaczcionkaakapitu"/>
    <w:link w:val="Data"/>
    <w:uiPriority w:val="1"/>
    <w:rsid w:val="009B7D25"/>
    <w:rPr>
      <w:caps/>
      <w:color w:val="000000" w:themeColor="text1"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9B7D25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"/>
    <w:qFormat/>
    <w:rsid w:val="009B7D25"/>
    <w:pPr>
      <w:pBdr>
        <w:bottom w:val="thickThinSmallGap" w:sz="12" w:space="1" w:color="0D5975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9B7D25"/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paragraph" w:styleId="Podtytu">
    <w:name w:val="Subtitle"/>
    <w:basedOn w:val="Normalny"/>
    <w:next w:val="Normalny"/>
    <w:link w:val="PodtytuZnak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PodtytuZnak">
    <w:name w:val="Podtytuł Znak"/>
    <w:basedOn w:val="Domylnaczcionkaakapitu"/>
    <w:link w:val="Podtytu"/>
    <w:uiPriority w:val="2"/>
    <w:rsid w:val="009B7D25"/>
    <w:rPr>
      <w:caps/>
      <w:color w:val="000000" w:themeColor="text1"/>
      <w:sz w:val="24"/>
      <w:szCs w:val="20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azada">
    <w:name w:val="Tabela Lista zadań"/>
    <w:basedOn w:val="Standardowy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semiHidden/>
    <w:rsid w:val="00C37065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Stopka">
    <w:name w:val="footer"/>
    <w:basedOn w:val="Normalny"/>
    <w:link w:val="StopkaZnak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124EC"/>
    <w:rPr>
      <w:color w:val="404040" w:themeColor="text1" w:themeTint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124EC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4E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ekstblokowy">
    <w:name w:val="Block Text"/>
    <w:basedOn w:val="Normalny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ipercze">
    <w:name w:val="Hyperlink"/>
    <w:basedOn w:val="Domylnaczcionkaakapitu"/>
    <w:uiPriority w:val="99"/>
    <w:semiHidden/>
    <w:unhideWhenUsed/>
    <w:rsid w:val="009B7D25"/>
    <w:rPr>
      <w:color w:val="0D5975" w:themeColor="accent1" w:themeShade="80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9B7D25"/>
    <w:rPr>
      <w:i/>
      <w:iCs/>
      <w:color w:val="0D5975" w:themeColor="accent1" w:themeShade="80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7D25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ACF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4ACF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74ACF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ACF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ACF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ACF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74ACF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ACF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ACF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4ACF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74ACF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74ACF"/>
    <w:rPr>
      <w:rFonts w:ascii="Consolas" w:hAnsi="Consolas"/>
      <w:szCs w:val="21"/>
    </w:rPr>
  </w:style>
  <w:style w:type="paragraph" w:styleId="Akapitzlist">
    <w:name w:val="List Paragraph"/>
    <w:basedOn w:val="Normalny"/>
    <w:uiPriority w:val="34"/>
    <w:unhideWhenUsed/>
    <w:qFormat/>
    <w:rsid w:val="009D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walewska\AppData\Roaming\Microsoft\Templates\Lista%20zada&#324;%20w%20projekcie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F6F4-6309-4E91-817F-59348564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w projekcie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Kowalewska</dc:creator>
  <cp:keywords/>
  <cp:lastModifiedBy>Wydział Nauk Rolniczych - Sylwia Mazurek</cp:lastModifiedBy>
  <cp:revision>2</cp:revision>
  <dcterms:created xsi:type="dcterms:W3CDTF">2025-10-03T11:10:00Z</dcterms:created>
  <dcterms:modified xsi:type="dcterms:W3CDTF">2025-10-03T11:10:00Z</dcterms:modified>
  <cp:version/>
</cp:coreProperties>
</file>